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661C8D5B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79EAC8AA" w14:textId="07CCB665" w:rsidR="00692703" w:rsidRPr="00CF1A49" w:rsidRDefault="00E526CA" w:rsidP="00913946">
            <w:pPr>
              <w:pStyle w:val="Title"/>
            </w:pPr>
            <w:r>
              <w:t>Makayla</w:t>
            </w:r>
            <w:r w:rsidR="00692703" w:rsidRPr="00CF1A49">
              <w:t xml:space="preserve"> </w:t>
            </w:r>
            <w:r w:rsidR="00385FB2">
              <w:rPr>
                <w:rStyle w:val="IntenseEmphasis"/>
              </w:rPr>
              <w:t>Norton</w:t>
            </w:r>
          </w:p>
          <w:p w14:paraId="3F21196B" w14:textId="5FB74128" w:rsidR="00692703" w:rsidRPr="00CF1A49" w:rsidRDefault="002E11AF" w:rsidP="00913946">
            <w:pPr>
              <w:pStyle w:val="ContactInfo"/>
              <w:contextualSpacing w:val="0"/>
            </w:pPr>
            <w:r>
              <w:t>21</w:t>
            </w:r>
            <w:r w:rsidR="00385FB2">
              <w:t>23</w:t>
            </w:r>
            <w:r>
              <w:t xml:space="preserve"> </w:t>
            </w:r>
            <w:r w:rsidR="00385FB2">
              <w:t>Lockett Rd Rice VA</w:t>
            </w:r>
            <w:r w:rsidR="00E526CA">
              <w:t xml:space="preserve">, </w:t>
            </w:r>
            <w:r w:rsidR="00385FB2">
              <w:t>23966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D6CA8B0D6095468E84129EF675FBD313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 w:rsidR="00E526CA">
              <w:t>(765)480-6831</w:t>
            </w:r>
          </w:p>
          <w:p w14:paraId="73D8FADB" w14:textId="0FAC06E0" w:rsidR="00692703" w:rsidRPr="00CF1A49" w:rsidRDefault="00E526CA" w:rsidP="00913946">
            <w:pPr>
              <w:pStyle w:val="ContactInfoEmphasis"/>
              <w:contextualSpacing w:val="0"/>
            </w:pPr>
            <w:r>
              <w:t>Makaylabonewitz@icloud.com</w:t>
            </w:r>
          </w:p>
        </w:tc>
      </w:tr>
      <w:tr w:rsidR="009571D8" w:rsidRPr="00CF1A49" w14:paraId="58776AAB" w14:textId="77777777" w:rsidTr="00692703">
        <w:tc>
          <w:tcPr>
            <w:tcW w:w="9360" w:type="dxa"/>
            <w:tcMar>
              <w:top w:w="432" w:type="dxa"/>
            </w:tcMar>
          </w:tcPr>
          <w:p w14:paraId="7067C82D" w14:textId="6C08E0D9" w:rsidR="001755A8" w:rsidRPr="00E526CA" w:rsidRDefault="00E526CA" w:rsidP="00913946">
            <w:pPr>
              <w:contextualSpacing w:val="0"/>
              <w:rPr>
                <w:rFonts w:cstheme="minorHAnsi"/>
              </w:rPr>
            </w:pPr>
            <w:r w:rsidRPr="00E526CA">
              <w:rPr>
                <w:rFonts w:cstheme="minorHAnsi"/>
                <w:color w:val="000000"/>
                <w:shd w:val="clear" w:color="auto" w:fill="FFFFFF"/>
              </w:rPr>
              <w:t>To obtain a position with an esteemed company that enables me to utilize my experience and customer service skills, as well as grow with the company.</w:t>
            </w:r>
          </w:p>
        </w:tc>
      </w:tr>
    </w:tbl>
    <w:p w14:paraId="784419EE" w14:textId="77777777" w:rsidR="004E01EB" w:rsidRPr="00CF1A49" w:rsidRDefault="00710733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025B42AB1E75485F9D23A36C6AB25728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14:paraId="6BD253E9" w14:textId="77777777" w:rsidTr="00D66A52">
        <w:tc>
          <w:tcPr>
            <w:tcW w:w="9355" w:type="dxa"/>
          </w:tcPr>
          <w:p w14:paraId="67A3AA4E" w14:textId="4C6B54B6" w:rsidR="001D0BF1" w:rsidRPr="00CF1A49" w:rsidRDefault="003C394C" w:rsidP="001D0BF1">
            <w:pPr>
              <w:pStyle w:val="Heading3"/>
              <w:contextualSpacing w:val="0"/>
            </w:pPr>
            <w:r>
              <w:t>0</w:t>
            </w:r>
            <w:r w:rsidR="002E11AF">
              <w:t>5</w:t>
            </w:r>
            <w:r w:rsidR="00E526CA">
              <w:t>/202</w:t>
            </w:r>
            <w:r w:rsidR="002E11AF">
              <w:t>4</w:t>
            </w:r>
            <w:r w:rsidR="001D0BF1" w:rsidRPr="00CF1A49">
              <w:t xml:space="preserve"> – </w:t>
            </w:r>
            <w:r w:rsidR="00385FB2">
              <w:t>08/2024</w:t>
            </w:r>
          </w:p>
          <w:p w14:paraId="0CC97371" w14:textId="378EC2E1" w:rsidR="001D0BF1" w:rsidRPr="00CF1A49" w:rsidRDefault="003C394C" w:rsidP="001D0BF1">
            <w:pPr>
              <w:pStyle w:val="Heading2"/>
              <w:contextualSpacing w:val="0"/>
            </w:pPr>
            <w:r>
              <w:t>Customer service assoc</w:t>
            </w:r>
            <w:r w:rsidR="002E11AF">
              <w:t>iate</w:t>
            </w:r>
            <w:r w:rsidR="001D0BF1" w:rsidRPr="00CF1A49">
              <w:t xml:space="preserve">, </w:t>
            </w:r>
            <w:r w:rsidR="002E11AF">
              <w:rPr>
                <w:rStyle w:val="SubtleReference"/>
              </w:rPr>
              <w:t>Buy The Beach</w:t>
            </w:r>
          </w:p>
          <w:p w14:paraId="769D0308" w14:textId="18033EE0" w:rsidR="004A5FCF" w:rsidRDefault="003C394C" w:rsidP="001D0BF1">
            <w:pPr>
              <w:contextualSpacing w:val="0"/>
              <w:rPr>
                <w:rFonts w:cstheme="minorHAnsi"/>
                <w:color w:val="000000"/>
                <w:shd w:val="clear" w:color="auto" w:fill="FFFFFF"/>
              </w:rPr>
            </w:pPr>
            <w:r w:rsidRPr="00E526CA">
              <w:rPr>
                <w:rFonts w:cstheme="minorHAnsi"/>
                <w:color w:val="000000"/>
                <w:shd w:val="clear" w:color="auto" w:fill="FFFFFF"/>
              </w:rPr>
              <w:t>Maintained checkout counter, using cash register, and accept cash or charge card for purchases. Evaluated inventory and delivery needs, optimizing strategies to meet customer demands. Greeted customers</w:t>
            </w:r>
            <w:r>
              <w:rPr>
                <w:rFonts w:cstheme="minorHAnsi"/>
                <w:color w:val="000000"/>
                <w:shd w:val="clear" w:color="auto" w:fill="FFFFFF"/>
              </w:rPr>
              <w:t>,</w:t>
            </w:r>
            <w:r w:rsidRPr="00E526CA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gramStart"/>
            <w:r w:rsidRPr="00E526CA">
              <w:rPr>
                <w:rFonts w:cstheme="minorHAnsi"/>
                <w:color w:val="000000"/>
                <w:shd w:val="clear" w:color="auto" w:fill="FFFFFF"/>
              </w:rPr>
              <w:t>offered assistance</w:t>
            </w:r>
            <w:proofErr w:type="gramEnd"/>
            <w:r w:rsidRPr="00E526CA">
              <w:rPr>
                <w:rFonts w:cstheme="minorHAnsi"/>
                <w:color w:val="000000"/>
                <w:shd w:val="clear" w:color="auto" w:fill="FFFFFF"/>
              </w:rPr>
              <w:t xml:space="preserve"> in their wants or needs. Experienced the "frustrated customer" and learned how to defuse a situation. </w:t>
            </w:r>
            <w:r>
              <w:rPr>
                <w:rFonts w:cstheme="minorHAnsi"/>
                <w:color w:val="000000"/>
                <w:shd w:val="clear" w:color="auto" w:fill="FFFFFF"/>
              </w:rPr>
              <w:t xml:space="preserve">Provided </w:t>
            </w:r>
            <w:r w:rsidRPr="00E526CA">
              <w:rPr>
                <w:rFonts w:cstheme="minorHAnsi"/>
                <w:color w:val="000000"/>
                <w:shd w:val="clear" w:color="auto" w:fill="FFFFFF"/>
              </w:rPr>
              <w:t xml:space="preserve">customer service, up-sale, and made sure the store </w:t>
            </w:r>
            <w:proofErr w:type="gramStart"/>
            <w:r w:rsidRPr="00E526CA">
              <w:rPr>
                <w:rFonts w:cstheme="minorHAnsi"/>
                <w:color w:val="000000"/>
                <w:shd w:val="clear" w:color="auto" w:fill="FFFFFF"/>
              </w:rPr>
              <w:t>looked presentable at all times</w:t>
            </w:r>
            <w:proofErr w:type="gramEnd"/>
            <w:r w:rsidRPr="00E526CA">
              <w:rPr>
                <w:rFonts w:cstheme="minorHAnsi"/>
                <w:color w:val="000000"/>
                <w:shd w:val="clear" w:color="auto" w:fill="FFFFFF"/>
              </w:rPr>
              <w:t>.</w:t>
            </w:r>
          </w:p>
          <w:p w14:paraId="5D0F2037" w14:textId="77777777" w:rsidR="003C394C" w:rsidRDefault="003C394C" w:rsidP="001D0BF1">
            <w:pPr>
              <w:contextualSpacing w:val="0"/>
              <w:rPr>
                <w:rFonts w:cstheme="minorHAnsi"/>
                <w:color w:val="000000"/>
                <w:shd w:val="clear" w:color="auto" w:fill="FFFFFF"/>
              </w:rPr>
            </w:pPr>
          </w:p>
          <w:p w14:paraId="0D066426" w14:textId="7DD57992" w:rsidR="003C394C" w:rsidRPr="00CF1A49" w:rsidRDefault="003C394C" w:rsidP="003C394C">
            <w:pPr>
              <w:pStyle w:val="Heading3"/>
              <w:contextualSpacing w:val="0"/>
            </w:pPr>
            <w:r>
              <w:t>10/2022</w:t>
            </w:r>
            <w:r w:rsidRPr="00CF1A49">
              <w:t xml:space="preserve"> – </w:t>
            </w:r>
            <w:r>
              <w:t>02/2023</w:t>
            </w:r>
          </w:p>
          <w:p w14:paraId="493CC5B8" w14:textId="0E5329C3" w:rsidR="003C394C" w:rsidRPr="00CF1A49" w:rsidRDefault="007D483C" w:rsidP="003C394C">
            <w:pPr>
              <w:pStyle w:val="Heading2"/>
              <w:contextualSpacing w:val="0"/>
            </w:pPr>
            <w:r>
              <w:t>seasonal d</w:t>
            </w:r>
            <w:r w:rsidR="003C394C">
              <w:t>elivery driver</w:t>
            </w:r>
            <w:r w:rsidR="003C394C" w:rsidRPr="00CF1A49">
              <w:t xml:space="preserve">, </w:t>
            </w:r>
            <w:r w:rsidR="003C394C">
              <w:rPr>
                <w:rStyle w:val="SubtleReference"/>
              </w:rPr>
              <w:t>K&amp;R Shipping Logistics Inc.</w:t>
            </w:r>
          </w:p>
          <w:p w14:paraId="275E6841" w14:textId="73539CC0" w:rsidR="004A5FCF" w:rsidRPr="003C394C" w:rsidRDefault="003C394C" w:rsidP="004A5FCF">
            <w:pPr>
              <w:contextualSpacing w:val="0"/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 xml:space="preserve">Organize packages and plan route accordingly. Deliver packages to customers in an efficient manner. </w:t>
            </w:r>
            <w:r w:rsidRPr="00E526CA">
              <w:rPr>
                <w:rFonts w:cstheme="minorHAnsi"/>
                <w:color w:val="000000"/>
                <w:shd w:val="clear" w:color="auto" w:fill="FFFFFF"/>
              </w:rPr>
              <w:t>Developed positive customer relation</w:t>
            </w:r>
            <w:r>
              <w:rPr>
                <w:rFonts w:cstheme="minorHAnsi"/>
                <w:color w:val="000000"/>
                <w:shd w:val="clear" w:color="auto" w:fill="FFFFFF"/>
              </w:rPr>
              <w:t>s</w:t>
            </w:r>
            <w:r w:rsidRPr="00E526CA">
              <w:rPr>
                <w:rFonts w:cstheme="minorHAnsi"/>
                <w:color w:val="000000"/>
                <w:shd w:val="clear" w:color="auto" w:fill="FFFFFF"/>
              </w:rPr>
              <w:t xml:space="preserve"> through friendly greetings and excellent service.</w:t>
            </w:r>
            <w:r>
              <w:rPr>
                <w:rFonts w:cstheme="minorHAnsi"/>
                <w:color w:val="000000"/>
                <w:shd w:val="clear" w:color="auto" w:fill="FFFFFF"/>
              </w:rPr>
              <w:t xml:space="preserve"> Sort and load trucks according to route plan.</w:t>
            </w:r>
          </w:p>
        </w:tc>
      </w:tr>
      <w:tr w:rsidR="00F61DF9" w:rsidRPr="00CF1A49" w14:paraId="573D3985" w14:textId="77777777" w:rsidTr="00F61DF9">
        <w:tc>
          <w:tcPr>
            <w:tcW w:w="9355" w:type="dxa"/>
            <w:tcMar>
              <w:top w:w="216" w:type="dxa"/>
            </w:tcMar>
          </w:tcPr>
          <w:p w14:paraId="7EEA0ABA" w14:textId="708D42BD" w:rsidR="00F61DF9" w:rsidRPr="00CF1A49" w:rsidRDefault="00E526CA" w:rsidP="00F61DF9">
            <w:pPr>
              <w:pStyle w:val="Heading3"/>
              <w:contextualSpacing w:val="0"/>
            </w:pPr>
            <w:r>
              <w:t>0</w:t>
            </w:r>
            <w:r w:rsidR="003C394C">
              <w:t>1</w:t>
            </w:r>
            <w:r>
              <w:t>/202</w:t>
            </w:r>
            <w:r w:rsidR="003C394C">
              <w:t>2</w:t>
            </w:r>
            <w:r w:rsidR="00F61DF9" w:rsidRPr="00CF1A49">
              <w:t xml:space="preserve"> – </w:t>
            </w:r>
            <w:r w:rsidR="003C394C">
              <w:t>10</w:t>
            </w:r>
            <w:r>
              <w:t>/202</w:t>
            </w:r>
            <w:r w:rsidR="003C394C">
              <w:t>2</w:t>
            </w:r>
          </w:p>
          <w:p w14:paraId="4A7E0320" w14:textId="77777777" w:rsidR="003C394C" w:rsidRPr="00CF1A49" w:rsidRDefault="003C394C" w:rsidP="003C394C">
            <w:pPr>
              <w:pStyle w:val="Heading2"/>
              <w:contextualSpacing w:val="0"/>
            </w:pPr>
            <w:r>
              <w:t>Customer service associate/cashier</w:t>
            </w:r>
            <w:r w:rsidRPr="00CF1A49">
              <w:t xml:space="preserve">, </w:t>
            </w:r>
            <w:r>
              <w:rPr>
                <w:rStyle w:val="SubtleReference"/>
              </w:rPr>
              <w:t>Village pantry #5393</w:t>
            </w:r>
          </w:p>
          <w:p w14:paraId="6C8F79B6" w14:textId="797FD293" w:rsidR="00F61DF9" w:rsidRPr="00E526CA" w:rsidRDefault="00E526CA" w:rsidP="00F61DF9">
            <w:pPr>
              <w:rPr>
                <w:rFonts w:cstheme="minorHAnsi"/>
              </w:rPr>
            </w:pPr>
            <w:r w:rsidRPr="00E526CA">
              <w:rPr>
                <w:rFonts w:cstheme="minorHAnsi"/>
                <w:color w:val="000000"/>
                <w:shd w:val="clear" w:color="auto" w:fill="FFFFFF"/>
              </w:rPr>
              <w:t>Maintained checkout counter, using cash register, and accept cash or charge card for purchases. Evaluated inventory and delivery needs, optimizing strategies to meet customer demands. Greeted customers</w:t>
            </w:r>
            <w:r w:rsidR="006F7BB8">
              <w:rPr>
                <w:rFonts w:cstheme="minorHAnsi"/>
                <w:color w:val="000000"/>
                <w:shd w:val="clear" w:color="auto" w:fill="FFFFFF"/>
              </w:rPr>
              <w:t>,</w:t>
            </w:r>
            <w:r w:rsidRPr="00E526CA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gramStart"/>
            <w:r w:rsidRPr="00E526CA">
              <w:rPr>
                <w:rFonts w:cstheme="minorHAnsi"/>
                <w:color w:val="000000"/>
                <w:shd w:val="clear" w:color="auto" w:fill="FFFFFF"/>
              </w:rPr>
              <w:t>offered assistance</w:t>
            </w:r>
            <w:proofErr w:type="gramEnd"/>
            <w:r w:rsidRPr="00E526CA">
              <w:rPr>
                <w:rFonts w:cstheme="minorHAnsi"/>
                <w:color w:val="000000"/>
                <w:shd w:val="clear" w:color="auto" w:fill="FFFFFF"/>
              </w:rPr>
              <w:t xml:space="preserve"> in their wants or needs. Experienced the "frustrated customer" and learned how to defuse a situation. </w:t>
            </w:r>
            <w:r w:rsidR="003C394C">
              <w:rPr>
                <w:rFonts w:cstheme="minorHAnsi"/>
                <w:color w:val="000000"/>
                <w:shd w:val="clear" w:color="auto" w:fill="FFFFFF"/>
              </w:rPr>
              <w:t xml:space="preserve">Provided </w:t>
            </w:r>
            <w:r w:rsidRPr="00E526CA">
              <w:rPr>
                <w:rFonts w:cstheme="minorHAnsi"/>
                <w:color w:val="000000"/>
                <w:shd w:val="clear" w:color="auto" w:fill="FFFFFF"/>
              </w:rPr>
              <w:t xml:space="preserve">customer service, up-sale, and made sure the store </w:t>
            </w:r>
            <w:proofErr w:type="gramStart"/>
            <w:r w:rsidRPr="00E526CA">
              <w:rPr>
                <w:rFonts w:cstheme="minorHAnsi"/>
                <w:color w:val="000000"/>
                <w:shd w:val="clear" w:color="auto" w:fill="FFFFFF"/>
              </w:rPr>
              <w:t>looked presentable at all times</w:t>
            </w:r>
            <w:proofErr w:type="gramEnd"/>
            <w:r w:rsidRPr="00E526CA">
              <w:rPr>
                <w:rFonts w:cstheme="minorHAnsi"/>
                <w:color w:val="000000"/>
                <w:shd w:val="clear" w:color="auto" w:fill="FFFFFF"/>
              </w:rPr>
              <w:t>.</w:t>
            </w:r>
          </w:p>
        </w:tc>
      </w:tr>
    </w:tbl>
    <w:sdt>
      <w:sdtPr>
        <w:alias w:val="Education:"/>
        <w:tag w:val="Education:"/>
        <w:id w:val="-1908763273"/>
        <w:placeholder>
          <w:docPart w:val="EE4F03F190AA491EBF88AEE79A82CBDC"/>
        </w:placeholder>
        <w:temporary/>
        <w:showingPlcHdr/>
        <w15:appearance w15:val="hidden"/>
      </w:sdtPr>
      <w:sdtEndPr/>
      <w:sdtContent>
        <w:p w14:paraId="62D48DA3" w14:textId="77777777"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5000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337"/>
      </w:tblGrid>
      <w:tr w:rsidR="001D0BF1" w:rsidRPr="00CF1A49" w14:paraId="7962A988" w14:textId="77777777" w:rsidTr="003E3A85">
        <w:trPr>
          <w:trHeight w:val="814"/>
        </w:trPr>
        <w:tc>
          <w:tcPr>
            <w:tcW w:w="9337" w:type="dxa"/>
          </w:tcPr>
          <w:p w14:paraId="0F4A9CC1" w14:textId="51336325" w:rsidR="001D0BF1" w:rsidRPr="00CF1A49" w:rsidRDefault="003E3A85" w:rsidP="001D0BF1">
            <w:pPr>
              <w:pStyle w:val="Heading3"/>
              <w:contextualSpacing w:val="0"/>
            </w:pPr>
            <w:r>
              <w:t>june</w:t>
            </w:r>
            <w:r w:rsidR="001D0BF1" w:rsidRPr="00CF1A49">
              <w:t xml:space="preserve"> </w:t>
            </w:r>
            <w:r>
              <w:t>2019</w:t>
            </w:r>
          </w:p>
          <w:p w14:paraId="23A7D9FE" w14:textId="1D96CFC3" w:rsidR="007538DC" w:rsidRPr="00CF1A49" w:rsidRDefault="003E3A85" w:rsidP="003E3A85">
            <w:pPr>
              <w:pStyle w:val="Heading2"/>
              <w:contextualSpacing w:val="0"/>
            </w:pPr>
            <w:r>
              <w:t>Diploma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taylor high school</w:t>
            </w:r>
          </w:p>
        </w:tc>
      </w:tr>
    </w:tbl>
    <w:sdt>
      <w:sdtPr>
        <w:alias w:val="Skills:"/>
        <w:tag w:val="Skills:"/>
        <w:id w:val="-1392877668"/>
        <w:placeholder>
          <w:docPart w:val="2258A369E6B64D6A9BCE4D783C7CD0A5"/>
        </w:placeholder>
        <w:temporary/>
        <w:showingPlcHdr/>
        <w15:appearance w15:val="hidden"/>
      </w:sdtPr>
      <w:sdtEndPr/>
      <w:sdtContent>
        <w:p w14:paraId="18638A35" w14:textId="77777777"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14:paraId="719BE71E" w14:textId="77777777" w:rsidTr="00CF1A49">
        <w:tc>
          <w:tcPr>
            <w:tcW w:w="4675" w:type="dxa"/>
          </w:tcPr>
          <w:p w14:paraId="3DB9C455" w14:textId="2A29582E" w:rsidR="001E3120" w:rsidRPr="003E3A85" w:rsidRDefault="003E3A85" w:rsidP="003E3A85">
            <w:pPr>
              <w:pStyle w:val="ListBullet"/>
            </w:pPr>
            <w:r w:rsidRPr="003E3A85">
              <w:rPr>
                <w:shd w:val="clear" w:color="auto" w:fill="FFFFFF"/>
              </w:rPr>
              <w:t>Ability to handle multiple tasks and prioritize work</w:t>
            </w:r>
          </w:p>
          <w:p w14:paraId="1AADC9BF" w14:textId="573CA8A0" w:rsidR="001F4E6D" w:rsidRPr="006E1507" w:rsidRDefault="003E3A85" w:rsidP="006E1507">
            <w:pPr>
              <w:pStyle w:val="ListBullet"/>
              <w:contextualSpacing w:val="0"/>
            </w:pPr>
            <w:r>
              <w:t>Strong communication and organization skills</w:t>
            </w:r>
          </w:p>
        </w:tc>
        <w:tc>
          <w:tcPr>
            <w:tcW w:w="4675" w:type="dxa"/>
            <w:tcMar>
              <w:left w:w="360" w:type="dxa"/>
            </w:tcMar>
          </w:tcPr>
          <w:p w14:paraId="18216833" w14:textId="66FEB6C3" w:rsidR="003A0632" w:rsidRPr="006E1507" w:rsidRDefault="003E3A85" w:rsidP="006E1507">
            <w:pPr>
              <w:pStyle w:val="ListBullet"/>
              <w:contextualSpacing w:val="0"/>
            </w:pPr>
            <w:r>
              <w:t>Works well with others</w:t>
            </w:r>
          </w:p>
          <w:p w14:paraId="54A72EC3" w14:textId="157D5C32" w:rsidR="001E3120" w:rsidRPr="006E1507" w:rsidRDefault="003E3A85" w:rsidP="006E1507">
            <w:pPr>
              <w:pStyle w:val="ListBullet"/>
              <w:contextualSpacing w:val="0"/>
            </w:pPr>
            <w:r>
              <w:t>Quick learner</w:t>
            </w:r>
          </w:p>
          <w:p w14:paraId="2CB9DE8F" w14:textId="0DE177BF" w:rsidR="001E3120" w:rsidRPr="006E1507" w:rsidRDefault="003E3A85" w:rsidP="006E1507">
            <w:pPr>
              <w:pStyle w:val="ListBullet"/>
              <w:contextualSpacing w:val="0"/>
            </w:pPr>
            <w:r>
              <w:t>Detail oriented</w:t>
            </w:r>
          </w:p>
        </w:tc>
      </w:tr>
    </w:tbl>
    <w:p w14:paraId="2D0B9248" w14:textId="7F01B738" w:rsidR="00B51D1B" w:rsidRPr="006E1507" w:rsidRDefault="00B51D1B" w:rsidP="006E1507"/>
    <w:sectPr w:rsidR="00B51D1B" w:rsidRPr="006E1507" w:rsidSect="00B845E2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88897" w14:textId="77777777" w:rsidR="00710733" w:rsidRDefault="00710733" w:rsidP="0068194B">
      <w:r>
        <w:separator/>
      </w:r>
    </w:p>
    <w:p w14:paraId="07DCBA9D" w14:textId="77777777" w:rsidR="00710733" w:rsidRDefault="00710733"/>
    <w:p w14:paraId="39EFBD87" w14:textId="77777777" w:rsidR="00710733" w:rsidRDefault="00710733"/>
  </w:endnote>
  <w:endnote w:type="continuationSeparator" w:id="0">
    <w:p w14:paraId="5AD31C98" w14:textId="77777777" w:rsidR="00710733" w:rsidRDefault="00710733" w:rsidP="0068194B">
      <w:r>
        <w:continuationSeparator/>
      </w:r>
    </w:p>
    <w:p w14:paraId="6FFCE99A" w14:textId="77777777" w:rsidR="00710733" w:rsidRDefault="00710733"/>
    <w:p w14:paraId="549AB8D9" w14:textId="77777777" w:rsidR="00710733" w:rsidRDefault="007107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4C9697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74466" w14:textId="77777777" w:rsidR="00710733" w:rsidRDefault="00710733" w:rsidP="0068194B">
      <w:r>
        <w:separator/>
      </w:r>
    </w:p>
    <w:p w14:paraId="5B47F3BD" w14:textId="77777777" w:rsidR="00710733" w:rsidRDefault="00710733"/>
    <w:p w14:paraId="725E8F12" w14:textId="77777777" w:rsidR="00710733" w:rsidRDefault="00710733"/>
  </w:footnote>
  <w:footnote w:type="continuationSeparator" w:id="0">
    <w:p w14:paraId="0EFAF424" w14:textId="77777777" w:rsidR="00710733" w:rsidRDefault="00710733" w:rsidP="0068194B">
      <w:r>
        <w:continuationSeparator/>
      </w:r>
    </w:p>
    <w:p w14:paraId="4C74C7B8" w14:textId="77777777" w:rsidR="00710733" w:rsidRDefault="00710733"/>
    <w:p w14:paraId="371EB1FD" w14:textId="77777777" w:rsidR="00710733" w:rsidRDefault="007107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03B02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4593D28" wp14:editId="4E8C025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4C8017C9" id="Straight Connector 5" o:spid="_x0000_s1026" alt="&quot;&quot;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&#13;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518CF0F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380935287">
    <w:abstractNumId w:val="9"/>
  </w:num>
  <w:num w:numId="2" w16cid:durableId="1987583686">
    <w:abstractNumId w:val="8"/>
  </w:num>
  <w:num w:numId="3" w16cid:durableId="883566453">
    <w:abstractNumId w:val="7"/>
  </w:num>
  <w:num w:numId="4" w16cid:durableId="1130243979">
    <w:abstractNumId w:val="6"/>
  </w:num>
  <w:num w:numId="5" w16cid:durableId="1810826874">
    <w:abstractNumId w:val="10"/>
  </w:num>
  <w:num w:numId="6" w16cid:durableId="1825975708">
    <w:abstractNumId w:val="3"/>
  </w:num>
  <w:num w:numId="7" w16cid:durableId="108476771">
    <w:abstractNumId w:val="11"/>
  </w:num>
  <w:num w:numId="8" w16cid:durableId="995524453">
    <w:abstractNumId w:val="2"/>
  </w:num>
  <w:num w:numId="9" w16cid:durableId="64256247">
    <w:abstractNumId w:val="12"/>
  </w:num>
  <w:num w:numId="10" w16cid:durableId="420493997">
    <w:abstractNumId w:val="5"/>
  </w:num>
  <w:num w:numId="11" w16cid:durableId="1138838671">
    <w:abstractNumId w:val="4"/>
  </w:num>
  <w:num w:numId="12" w16cid:durableId="2040082479">
    <w:abstractNumId w:val="1"/>
  </w:num>
  <w:num w:numId="13" w16cid:durableId="1770928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6CA"/>
    <w:rsid w:val="000001EF"/>
    <w:rsid w:val="00007322"/>
    <w:rsid w:val="00007728"/>
    <w:rsid w:val="00012750"/>
    <w:rsid w:val="00022EB2"/>
    <w:rsid w:val="00024584"/>
    <w:rsid w:val="00024730"/>
    <w:rsid w:val="00053080"/>
    <w:rsid w:val="00055E95"/>
    <w:rsid w:val="0007021F"/>
    <w:rsid w:val="000A7A03"/>
    <w:rsid w:val="000B2BA5"/>
    <w:rsid w:val="000F2F8C"/>
    <w:rsid w:val="0010006E"/>
    <w:rsid w:val="001045A8"/>
    <w:rsid w:val="00114A91"/>
    <w:rsid w:val="001427E1"/>
    <w:rsid w:val="00162B9B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D2BCA"/>
    <w:rsid w:val="001E3120"/>
    <w:rsid w:val="001E7E0C"/>
    <w:rsid w:val="001F0BB0"/>
    <w:rsid w:val="001F4E6D"/>
    <w:rsid w:val="001F6140"/>
    <w:rsid w:val="00203573"/>
    <w:rsid w:val="0020597D"/>
    <w:rsid w:val="0020700B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11AF"/>
    <w:rsid w:val="002E7E61"/>
    <w:rsid w:val="002F05E5"/>
    <w:rsid w:val="002F254D"/>
    <w:rsid w:val="002F30E4"/>
    <w:rsid w:val="00307140"/>
    <w:rsid w:val="00316077"/>
    <w:rsid w:val="00316DFF"/>
    <w:rsid w:val="00325B57"/>
    <w:rsid w:val="00336056"/>
    <w:rsid w:val="003544E1"/>
    <w:rsid w:val="00366398"/>
    <w:rsid w:val="00385FB2"/>
    <w:rsid w:val="003A0632"/>
    <w:rsid w:val="003A30E5"/>
    <w:rsid w:val="003A6ADF"/>
    <w:rsid w:val="003B5928"/>
    <w:rsid w:val="003C394C"/>
    <w:rsid w:val="003D380F"/>
    <w:rsid w:val="003E05BE"/>
    <w:rsid w:val="003E160D"/>
    <w:rsid w:val="003E3A85"/>
    <w:rsid w:val="003F1D5F"/>
    <w:rsid w:val="00405128"/>
    <w:rsid w:val="00406CFF"/>
    <w:rsid w:val="00416B25"/>
    <w:rsid w:val="00420592"/>
    <w:rsid w:val="004319E0"/>
    <w:rsid w:val="00433E62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A5FC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E0CB3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D65FA"/>
    <w:rsid w:val="006E1507"/>
    <w:rsid w:val="006F7BB8"/>
    <w:rsid w:val="00710733"/>
    <w:rsid w:val="007118EF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D483C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91BB6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45D9E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06066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A540A"/>
    <w:rsid w:val="00AB32F8"/>
    <w:rsid w:val="00AB610B"/>
    <w:rsid w:val="00AD360E"/>
    <w:rsid w:val="00AD3CA3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5E2"/>
    <w:rsid w:val="00B8494C"/>
    <w:rsid w:val="00BA0D22"/>
    <w:rsid w:val="00BA1546"/>
    <w:rsid w:val="00BB3571"/>
    <w:rsid w:val="00BB4E51"/>
    <w:rsid w:val="00BD431F"/>
    <w:rsid w:val="00BE423E"/>
    <w:rsid w:val="00BF57D3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268F7"/>
    <w:rsid w:val="00E300FC"/>
    <w:rsid w:val="00E362DB"/>
    <w:rsid w:val="00E526CA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2424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3924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2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jame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6CA8B0D6095468E84129EF675FBD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91C10-2F69-429E-A169-70A9A480482E}"/>
      </w:docPartPr>
      <w:docPartBody>
        <w:p w:rsidR="00E0485F" w:rsidRDefault="00E0485F">
          <w:pPr>
            <w:pStyle w:val="D6CA8B0D6095468E84129EF675FBD313"/>
          </w:pPr>
          <w:r w:rsidRPr="00CF1A49">
            <w:t>·</w:t>
          </w:r>
        </w:p>
      </w:docPartBody>
    </w:docPart>
    <w:docPart>
      <w:docPartPr>
        <w:name w:val="025B42AB1E75485F9D23A36C6AB25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AC211-E38A-4353-A6B3-400FEF6E7D6F}"/>
      </w:docPartPr>
      <w:docPartBody>
        <w:p w:rsidR="00E0485F" w:rsidRDefault="00E0485F">
          <w:pPr>
            <w:pStyle w:val="025B42AB1E75485F9D23A36C6AB25728"/>
          </w:pPr>
          <w:r w:rsidRPr="00CF1A49">
            <w:t>Experience</w:t>
          </w:r>
        </w:p>
      </w:docPartBody>
    </w:docPart>
    <w:docPart>
      <w:docPartPr>
        <w:name w:val="EE4F03F190AA491EBF88AEE79A82C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DFF0C-902A-473C-8D31-079D5796A3C5}"/>
      </w:docPartPr>
      <w:docPartBody>
        <w:p w:rsidR="00E0485F" w:rsidRDefault="00E0485F">
          <w:pPr>
            <w:pStyle w:val="EE4F03F190AA491EBF88AEE79A82CBDC"/>
          </w:pPr>
          <w:r w:rsidRPr="00CF1A49">
            <w:t>Education</w:t>
          </w:r>
        </w:p>
      </w:docPartBody>
    </w:docPart>
    <w:docPart>
      <w:docPartPr>
        <w:name w:val="2258A369E6B64D6A9BCE4D783C7CD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35E2C-B86A-422C-87B0-2797920EF85F}"/>
      </w:docPartPr>
      <w:docPartBody>
        <w:p w:rsidR="00E0485F" w:rsidRDefault="00E0485F">
          <w:pPr>
            <w:pStyle w:val="2258A369E6B64D6A9BCE4D783C7CD0A5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85F"/>
    <w:rsid w:val="00012750"/>
    <w:rsid w:val="0043213F"/>
    <w:rsid w:val="004C29C4"/>
    <w:rsid w:val="007118EF"/>
    <w:rsid w:val="00E0485F"/>
    <w:rsid w:val="00E67B45"/>
    <w:rsid w:val="00EB46F0"/>
    <w:rsid w:val="00F4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D6CA8B0D6095468E84129EF675FBD313">
    <w:name w:val="D6CA8B0D6095468E84129EF675FBD313"/>
  </w:style>
  <w:style w:type="paragraph" w:customStyle="1" w:styleId="025B42AB1E75485F9D23A36C6AB25728">
    <w:name w:val="025B42AB1E75485F9D23A36C6AB25728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EE4F03F190AA491EBF88AEE79A82CBDC">
    <w:name w:val="EE4F03F190AA491EBF88AEE79A82CBDC"/>
  </w:style>
  <w:style w:type="paragraph" w:customStyle="1" w:styleId="2258A369E6B64D6A9BCE4D783C7CD0A5">
    <w:name w:val="2258A369E6B64D6A9BCE4D783C7CD0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C:\Users\tjame\AppData\Roaming\Microsoft\Templates\Modern chronological resume.dotx</Template>
  <TotalTime>0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2022-07-17T23:43:00Z</dcterms:created>
  <dcterms:modified xsi:type="dcterms:W3CDTF">2025-01-21T04:39:00Z</dcterms:modified>
  <cp:category/>
</cp:coreProperties>
</file>